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1"/>
        <w:gridCol w:w="1954"/>
        <w:gridCol w:w="1954"/>
        <w:gridCol w:w="1955"/>
        <w:gridCol w:w="1955"/>
        <w:gridCol w:w="1955"/>
        <w:gridCol w:w="1956"/>
      </w:tblGrid>
      <w:tr w:rsidR="005D282F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5D282F" w:rsidRPr="00151E0B" w:rsidRDefault="005E1018" w:rsidP="007235A8">
            <w:pPr>
              <w:pStyle w:val="MonthNames"/>
            </w:pPr>
            <w:r w:rsidRPr="00151E0B">
              <w:t>J</w:t>
            </w:r>
            <w:r w:rsidR="00665B68" w:rsidRPr="00151E0B">
              <w:t xml:space="preserve">anuary </w:t>
            </w:r>
            <w:r w:rsidR="00286626">
              <w:t>2011</w:t>
            </w:r>
          </w:p>
        </w:tc>
      </w:tr>
      <w:tr w:rsidR="00A64DCE" w:rsidRPr="00F65E65" w:rsidTr="00286626">
        <w:trPr>
          <w:cantSplit/>
          <w:trHeight w:hRule="exact" w:val="259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1724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286626" w:rsidRPr="00F65E65" w:rsidRDefault="00286626" w:rsidP="008144FC">
            <w:pPr>
              <w:pStyle w:val="Dates"/>
            </w:pP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7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8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14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15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21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22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28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</w:tcPr>
          <w:p w:rsidR="00286626" w:rsidRPr="00F65E65" w:rsidRDefault="00286626" w:rsidP="008144FC">
            <w:pPr>
              <w:pStyle w:val="Dates"/>
            </w:pPr>
            <w:r>
              <w:t>29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8144FC">
            <w:pPr>
              <w:pStyle w:val="Dates"/>
            </w:pPr>
            <w:r>
              <w:t>30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8144FC">
            <w:pPr>
              <w:pStyle w:val="Dates"/>
            </w:pPr>
            <w:r>
              <w:t>31</w:t>
            </w:r>
          </w:p>
        </w:tc>
        <w:tc>
          <w:tcPr>
            <w:tcW w:w="9775" w:type="dxa"/>
            <w:gridSpan w:val="5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Default="00286626" w:rsidP="00286626">
            <w:pPr>
              <w:pStyle w:val="Dates"/>
            </w:pPr>
          </w:p>
        </w:tc>
      </w:tr>
    </w:tbl>
    <w:p w:rsidR="00A315BE" w:rsidRPr="00A315BE" w:rsidRDefault="00A315BE" w:rsidP="00A64DCE">
      <w:pPr>
        <w:pStyle w:val="Weekdays"/>
      </w:pPr>
    </w:p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97726B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97726B" w:rsidRPr="00151E0B" w:rsidRDefault="0097726B" w:rsidP="007235A8">
            <w:pPr>
              <w:pStyle w:val="MonthNames"/>
            </w:pPr>
            <w:r>
              <w:lastRenderedPageBreak/>
              <w:t>Febr</w:t>
            </w:r>
            <w:r w:rsidRPr="00151E0B">
              <w:t xml:space="preserve">uary </w:t>
            </w:r>
            <w:r w:rsidR="00286626">
              <w:t>2011</w:t>
            </w:r>
          </w:p>
        </w:tc>
      </w:tr>
      <w:tr w:rsidR="0097726B" w:rsidRPr="00F65E65" w:rsidTr="000B4367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6B6F9E">
        <w:trPr>
          <w:cantSplit/>
          <w:trHeight w:hRule="exact" w:val="1584"/>
          <w:jc w:val="center"/>
        </w:trPr>
        <w:tc>
          <w:tcPr>
            <w:tcW w:w="3906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286626" w:rsidRPr="00F65E65" w:rsidRDefault="00286626" w:rsidP="008144FC">
            <w:pPr>
              <w:pStyle w:val="Dates"/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5</w:t>
            </w:r>
          </w:p>
        </w:tc>
      </w:tr>
      <w:tr w:rsidR="00286626" w:rsidRPr="00F65E65" w:rsidTr="000B4367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6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12</w:t>
            </w:r>
          </w:p>
        </w:tc>
      </w:tr>
      <w:tr w:rsidR="00286626" w:rsidRPr="00F65E65" w:rsidTr="000B4367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13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19</w:t>
            </w:r>
          </w:p>
        </w:tc>
      </w:tr>
      <w:tr w:rsidR="00286626" w:rsidRPr="00F65E65" w:rsidTr="00286626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20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26</w:t>
            </w:r>
          </w:p>
        </w:tc>
      </w:tr>
      <w:tr w:rsidR="00286626" w:rsidRPr="00F65E65" w:rsidTr="00286626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8144FC">
            <w:pPr>
              <w:pStyle w:val="Dates"/>
            </w:pPr>
            <w:r>
              <w:t>27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</w:tcPr>
          <w:p w:rsidR="00286626" w:rsidRDefault="00286626" w:rsidP="008144FC">
            <w:pPr>
              <w:pStyle w:val="Dates"/>
            </w:pPr>
            <w:r>
              <w:t>28</w:t>
            </w:r>
          </w:p>
        </w:tc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Default="00286626" w:rsidP="00286626">
            <w:pPr>
              <w:pStyle w:val="Dates"/>
            </w:pP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2"/>
        <w:gridCol w:w="1952"/>
        <w:gridCol w:w="1954"/>
        <w:gridCol w:w="1955"/>
        <w:gridCol w:w="1955"/>
        <w:gridCol w:w="1955"/>
        <w:gridCol w:w="1957"/>
      </w:tblGrid>
      <w:tr w:rsidR="0097726B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97726B" w:rsidRPr="00151E0B" w:rsidRDefault="0097726B" w:rsidP="007235A8">
            <w:pPr>
              <w:pStyle w:val="MonthNames"/>
            </w:pPr>
            <w:r>
              <w:lastRenderedPageBreak/>
              <w:t>March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97726B" w:rsidRPr="00F65E65" w:rsidTr="00286626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286626">
        <w:trPr>
          <w:cantSplit/>
          <w:trHeight w:hRule="exact" w:val="1584"/>
          <w:jc w:val="center"/>
        </w:trPr>
        <w:tc>
          <w:tcPr>
            <w:tcW w:w="3904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286626" w:rsidRPr="00F65E65" w:rsidRDefault="00286626" w:rsidP="008144FC">
            <w:pPr>
              <w:pStyle w:val="Dates"/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4</w:t>
            </w:r>
          </w:p>
        </w:tc>
        <w:tc>
          <w:tcPr>
            <w:tcW w:w="19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5</w:t>
            </w:r>
          </w:p>
        </w:tc>
      </w:tr>
      <w:tr w:rsidR="00AE298E" w:rsidRPr="00F65E65" w:rsidTr="00286626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6</w:t>
            </w:r>
          </w:p>
        </w:tc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4</w:t>
            </w: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5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Biggest Loser Vacaville 6:30 PM</w:t>
            </w: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6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 xml:space="preserve">Biggest Loser </w:t>
            </w:r>
            <w:proofErr w:type="spellStart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VUSD</w:t>
            </w:r>
            <w:proofErr w:type="spellEnd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5:30PM</w:t>
            </w:r>
            <w:proofErr w:type="spellEnd"/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11</w:t>
            </w:r>
          </w:p>
        </w:tc>
        <w:tc>
          <w:tcPr>
            <w:tcW w:w="19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12</w:t>
            </w:r>
          </w:p>
        </w:tc>
      </w:tr>
      <w:tr w:rsidR="00AE298E" w:rsidRPr="00F65E65" w:rsidTr="00286626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13</w:t>
            </w:r>
          </w:p>
        </w:tc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12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Biggest Loser Vacaville 6:30 PM</w:t>
            </w: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14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18</w:t>
            </w:r>
          </w:p>
        </w:tc>
        <w:tc>
          <w:tcPr>
            <w:tcW w:w="19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19</w:t>
            </w:r>
          </w:p>
        </w:tc>
      </w:tr>
      <w:tr w:rsidR="00AE298E" w:rsidRPr="00F65E65" w:rsidTr="00286626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20</w:t>
            </w:r>
          </w:p>
        </w:tc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19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Biggest Loser Vacaville 6:30 PM</w:t>
            </w: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20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25</w:t>
            </w:r>
          </w:p>
        </w:tc>
        <w:tc>
          <w:tcPr>
            <w:tcW w:w="19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26</w:t>
            </w:r>
          </w:p>
        </w:tc>
      </w:tr>
      <w:tr w:rsidR="00AE298E" w:rsidRPr="00F65E65" w:rsidTr="00286626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</w:pPr>
            <w:r>
              <w:t>27</w:t>
            </w:r>
          </w:p>
        </w:tc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AE298E" w:rsidRDefault="00AE298E" w:rsidP="00AE298E">
            <w:pPr>
              <w:pStyle w:val="Dates"/>
            </w:pPr>
            <w:r>
              <w:t>28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AE298E" w:rsidRDefault="00AE298E" w:rsidP="00AE298E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AE298E" w:rsidRPr="00F65E65" w:rsidRDefault="00AE298E" w:rsidP="00AE298E">
            <w:pPr>
              <w:pStyle w:val="Dates"/>
            </w:pPr>
            <w: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</w:tcPr>
          <w:p w:rsidR="00AE298E" w:rsidRPr="00F65E65" w:rsidRDefault="00AE298E" w:rsidP="00AE298E">
            <w:pPr>
              <w:pStyle w:val="Dates"/>
            </w:pPr>
            <w:r>
              <w:t>31</w:t>
            </w:r>
          </w:p>
        </w:tc>
        <w:tc>
          <w:tcPr>
            <w:tcW w:w="3912" w:type="dxa"/>
            <w:gridSpan w:val="2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AE298E" w:rsidRPr="00F65E65" w:rsidRDefault="00AE298E" w:rsidP="00AE298E">
            <w:pPr>
              <w:pStyle w:val="Dates"/>
            </w:pP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97726B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97726B" w:rsidRPr="00151E0B" w:rsidRDefault="0097726B" w:rsidP="007235A8">
            <w:pPr>
              <w:pStyle w:val="MonthNames"/>
            </w:pPr>
            <w:r>
              <w:lastRenderedPageBreak/>
              <w:t>April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97726B" w:rsidRPr="00F65E65" w:rsidTr="007235A8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C10766">
        <w:trPr>
          <w:cantSplit/>
          <w:trHeight w:hRule="exact" w:val="1584"/>
          <w:jc w:val="center"/>
        </w:trPr>
        <w:tc>
          <w:tcPr>
            <w:tcW w:w="9770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286626" w:rsidRPr="00F65E65" w:rsidRDefault="00286626" w:rsidP="008144FC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8144FC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</w:t>
            </w:r>
          </w:p>
        </w:tc>
      </w:tr>
      <w:tr w:rsidR="00AE298E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4</w:t>
            </w: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The Power of Essential Oils  7:00 PM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5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Biggest Loser Vacaville 6:30 PM</w:t>
            </w: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6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 xml:space="preserve">Biggest Loser </w:t>
            </w:r>
            <w:proofErr w:type="spellStart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VUSD</w:t>
            </w:r>
            <w:proofErr w:type="spellEnd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5:30PM</w:t>
            </w:r>
            <w:proofErr w:type="spellEnd"/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9</w:t>
            </w:r>
          </w:p>
        </w:tc>
      </w:tr>
      <w:tr w:rsidR="00AE298E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10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12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Biggest Loser Vacaville 6:30 PM</w:t>
            </w: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14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 xml:space="preserve">Gluten Free Eating Well  </w:t>
            </w:r>
            <w:proofErr w:type="spellStart"/>
            <w:r>
              <w:rPr>
                <w:rFonts w:ascii="Garamond" w:hAnsi="Garamond"/>
                <w:color w:val="17365D"/>
              </w:rPr>
              <w:t>6:30PM</w:t>
            </w:r>
            <w:proofErr w:type="spellEnd"/>
            <w:r>
              <w:rPr>
                <w:rFonts w:ascii="Garamond" w:hAnsi="Garamond"/>
                <w:color w:val="17365D"/>
              </w:rPr>
              <w:t xml:space="preserve"> at Nutrition Shoppe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16</w:t>
            </w:r>
          </w:p>
        </w:tc>
      </w:tr>
      <w:tr w:rsidR="00AE298E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17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19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Biggest Loser Vacaville 6:30 PM</w:t>
            </w: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20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23</w:t>
            </w:r>
          </w:p>
        </w:tc>
      </w:tr>
      <w:tr w:rsidR="00AE298E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24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30</w:t>
            </w: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2"/>
        <w:gridCol w:w="1953"/>
        <w:gridCol w:w="1955"/>
        <w:gridCol w:w="1955"/>
        <w:gridCol w:w="1955"/>
        <w:gridCol w:w="1955"/>
        <w:gridCol w:w="1955"/>
      </w:tblGrid>
      <w:tr w:rsidR="0097726B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97726B" w:rsidRPr="00151E0B" w:rsidRDefault="0097726B" w:rsidP="007235A8">
            <w:pPr>
              <w:pStyle w:val="MonthNames"/>
            </w:pPr>
            <w:r>
              <w:lastRenderedPageBreak/>
              <w:t>May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97726B" w:rsidRPr="00F65E65" w:rsidTr="00286626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Saturday</w:t>
            </w:r>
          </w:p>
        </w:tc>
      </w:tr>
      <w:tr w:rsidR="00AE298E" w:rsidRPr="00F65E65" w:rsidTr="000B4367">
        <w:trPr>
          <w:cantSplit/>
          <w:trHeight w:hRule="exact" w:val="12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4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 xml:space="preserve">Biggest Loser </w:t>
            </w:r>
            <w:proofErr w:type="spellStart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VUSD</w:t>
            </w:r>
            <w:proofErr w:type="spellEnd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5:30PM</w:t>
            </w:r>
            <w:proofErr w:type="spellEnd"/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5</w:t>
            </w: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Cold Laser -Your key to unlocking inflammation and pain  7:00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7</w:t>
            </w:r>
          </w:p>
        </w:tc>
      </w:tr>
      <w:tr w:rsidR="00AE298E" w:rsidRPr="00F65E65" w:rsidTr="000B4367">
        <w:trPr>
          <w:cantSplit/>
          <w:trHeight w:hRule="exact" w:val="12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8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 xml:space="preserve">8 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11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 xml:space="preserve">Biggest Loser </w:t>
            </w:r>
            <w:proofErr w:type="spellStart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VUSD</w:t>
            </w:r>
            <w:proofErr w:type="spellEnd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 xml:space="preserve"> </w:t>
            </w:r>
            <w:proofErr w:type="spellStart"/>
            <w:r w:rsidRPr="00C16439">
              <w:rPr>
                <w:rFonts w:ascii="Garamond" w:hAnsi="Garamond"/>
                <w:color w:val="17365D"/>
                <w:sz w:val="22"/>
                <w:szCs w:val="22"/>
              </w:rPr>
              <w:t>5:30PM</w:t>
            </w:r>
            <w:proofErr w:type="spellEnd"/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14</w:t>
            </w:r>
          </w:p>
        </w:tc>
      </w:tr>
      <w:tr w:rsidR="00AE298E" w:rsidRPr="00F65E65" w:rsidTr="000B4367">
        <w:trPr>
          <w:cantSplit/>
          <w:trHeight w:hRule="exact" w:val="12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15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21</w:t>
            </w:r>
          </w:p>
        </w:tc>
      </w:tr>
      <w:tr w:rsidR="00AE298E" w:rsidRPr="00F65E65" w:rsidTr="00286626">
        <w:trPr>
          <w:cantSplit/>
          <w:trHeight w:hRule="exact" w:val="12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Pr="00F65E65" w:rsidRDefault="00AE298E" w:rsidP="00AE298E">
            <w:pPr>
              <w:pStyle w:val="Dates"/>
            </w:pPr>
            <w:r>
              <w:t>22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23</w:t>
            </w:r>
          </w:p>
          <w:p w:rsidR="00AE298E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 xml:space="preserve">Hormones and Cell phones: What’s the Connection?  </w:t>
            </w:r>
            <w:proofErr w:type="spellStart"/>
            <w:r>
              <w:rPr>
                <w:rFonts w:ascii="Garamond" w:hAnsi="Garamond"/>
                <w:color w:val="17365D"/>
              </w:rPr>
              <w:t>7:00PM</w:t>
            </w:r>
            <w:proofErr w:type="spellEnd"/>
          </w:p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24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AE298E" w:rsidRPr="00F65E65" w:rsidRDefault="00AE298E" w:rsidP="00AE298E">
            <w:pPr>
              <w:pStyle w:val="Dates"/>
              <w:rPr>
                <w:rFonts w:ascii="Garamond" w:hAnsi="Garamond"/>
                <w:color w:val="17365D"/>
              </w:rPr>
            </w:pPr>
            <w:r>
              <w:rPr>
                <w:rFonts w:ascii="Garamond" w:hAnsi="Garamond"/>
                <w:color w:val="17365D"/>
              </w:rP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AE298E" w:rsidRPr="00F65E65" w:rsidRDefault="00AE298E" w:rsidP="00AE298E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</w:tcPr>
          <w:p w:rsidR="00AE298E" w:rsidRPr="00F65E65" w:rsidRDefault="00AE298E" w:rsidP="00AE298E">
            <w:pPr>
              <w:pStyle w:val="Dates"/>
            </w:pPr>
            <w:r>
              <w:t>28</w:t>
            </w:r>
          </w:p>
        </w:tc>
      </w:tr>
      <w:tr w:rsidR="00AE298E" w:rsidRPr="00F65E65" w:rsidTr="00FD3632">
        <w:trPr>
          <w:cantSplit/>
          <w:trHeight w:hRule="exact" w:val="12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298E" w:rsidRDefault="00AE298E" w:rsidP="00AE298E">
            <w:pPr>
              <w:pStyle w:val="Dates"/>
            </w:pPr>
            <w:r>
              <w:t>29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AE298E" w:rsidRDefault="00AE298E" w:rsidP="00AE298E">
            <w:pPr>
              <w:pStyle w:val="Dates"/>
            </w:pPr>
            <w: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</w:tcPr>
          <w:p w:rsidR="00AE298E" w:rsidRDefault="00AE298E" w:rsidP="00AE298E">
            <w:pPr>
              <w:pStyle w:val="Dates"/>
            </w:pPr>
            <w:r>
              <w:t>31</w:t>
            </w:r>
          </w:p>
        </w:tc>
        <w:tc>
          <w:tcPr>
            <w:tcW w:w="7820" w:type="dxa"/>
            <w:gridSpan w:val="4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AE298E" w:rsidRDefault="00AE298E" w:rsidP="00AE298E">
            <w:pPr>
              <w:pStyle w:val="Dates"/>
            </w:pPr>
          </w:p>
        </w:tc>
      </w:tr>
    </w:tbl>
    <w:p w:rsidR="00A315BE" w:rsidRPr="00A315BE" w:rsidRDefault="00A315BE"/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June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7235A8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7C161B">
        <w:trPr>
          <w:cantSplit/>
          <w:trHeight w:hRule="exact" w:val="1584"/>
          <w:jc w:val="center"/>
        </w:trPr>
        <w:tc>
          <w:tcPr>
            <w:tcW w:w="5860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286626" w:rsidRPr="00F65E65" w:rsidRDefault="00286626" w:rsidP="007235A8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7235A8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7235A8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7235A8">
            <w:pPr>
              <w:pStyle w:val="Dates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7235A8">
            <w:pPr>
              <w:pStyle w:val="Dates"/>
            </w:pPr>
            <w:r>
              <w:t>4</w:t>
            </w:r>
          </w:p>
        </w:tc>
      </w:tr>
      <w:tr w:rsidR="0028662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5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8144FC">
            <w:pPr>
              <w:pStyle w:val="Dates"/>
            </w:pPr>
            <w:r>
              <w:t>9</w:t>
            </w:r>
          </w:p>
          <w:p w:rsidR="001E6A45" w:rsidRDefault="001E6A45" w:rsidP="008144FC">
            <w:pPr>
              <w:pStyle w:val="Dates"/>
            </w:pPr>
            <w:r>
              <w:t>Detoxification</w:t>
            </w:r>
          </w:p>
          <w:p w:rsidR="001E6A45" w:rsidRDefault="001E6A45" w:rsidP="008144FC">
            <w:pPr>
              <w:pStyle w:val="Dates"/>
            </w:pPr>
            <w:r>
              <w:t>360 Degrees</w:t>
            </w:r>
          </w:p>
          <w:p w:rsidR="001E6A45" w:rsidRPr="00F65E65" w:rsidRDefault="001E6A45" w:rsidP="008144FC">
            <w:pPr>
              <w:pStyle w:val="Dates"/>
            </w:pPr>
            <w:r>
              <w:t>7:00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11</w:t>
            </w:r>
          </w:p>
        </w:tc>
      </w:tr>
      <w:tr w:rsidR="0028662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12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18</w:t>
            </w:r>
          </w:p>
        </w:tc>
      </w:tr>
      <w:tr w:rsidR="0028662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19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8144FC">
            <w:pPr>
              <w:pStyle w:val="Dates"/>
            </w:pPr>
            <w:r>
              <w:t>21</w:t>
            </w:r>
          </w:p>
          <w:p w:rsidR="001E6A45" w:rsidRDefault="001E6A45" w:rsidP="008144FC">
            <w:pPr>
              <w:pStyle w:val="Dates"/>
            </w:pPr>
            <w:r>
              <w:t>Joy &amp; Abundance: Essential Oils and Emotions</w:t>
            </w:r>
          </w:p>
          <w:p w:rsidR="001E6A45" w:rsidRPr="00F65E65" w:rsidRDefault="001E6A45" w:rsidP="008144FC">
            <w:pPr>
              <w:pStyle w:val="Dates"/>
            </w:pPr>
            <w:r>
              <w:t>7:00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25</w:t>
            </w:r>
          </w:p>
        </w:tc>
      </w:tr>
      <w:tr w:rsidR="00286626" w:rsidRPr="00F65E65" w:rsidTr="00CE6DBE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26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  <w:r>
              <w:t>30</w:t>
            </w:r>
          </w:p>
        </w:tc>
        <w:tc>
          <w:tcPr>
            <w:tcW w:w="3910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8144FC">
            <w:pPr>
              <w:pStyle w:val="Dates"/>
            </w:pP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July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04611A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9770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2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9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10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11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8144FC">
            <w:pPr>
              <w:pStyle w:val="Dates"/>
            </w:pPr>
            <w:r>
              <w:t>12</w:t>
            </w:r>
          </w:p>
          <w:p w:rsidR="001E6A45" w:rsidRDefault="001E6A45" w:rsidP="008144FC">
            <w:pPr>
              <w:pStyle w:val="Dates"/>
            </w:pPr>
            <w:r>
              <w:t>Bone Health: What is your risk for Osteoporosis?</w:t>
            </w:r>
          </w:p>
          <w:p w:rsidR="001E6A45" w:rsidRPr="00F65E65" w:rsidRDefault="001E6A45" w:rsidP="008144FC">
            <w:pPr>
              <w:pStyle w:val="Dates"/>
            </w:pPr>
            <w:r>
              <w:t>7:00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14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16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17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8144FC">
            <w:pPr>
              <w:pStyle w:val="Dates"/>
            </w:pPr>
            <w:r>
              <w:t>18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1E6A45" w:rsidRDefault="0004611A" w:rsidP="008144FC">
            <w:pPr>
              <w:pStyle w:val="Dates"/>
            </w:pPr>
            <w:r>
              <w:t>19</w:t>
            </w:r>
          </w:p>
          <w:p w:rsidR="001E6A45" w:rsidRDefault="001E6A45" w:rsidP="008144FC">
            <w:pPr>
              <w:pStyle w:val="Dates"/>
            </w:pPr>
            <w:r>
              <w:t>“Biggest Loser” Vacaville  Kick-off night</w:t>
            </w:r>
          </w:p>
          <w:p w:rsidR="001E6A45" w:rsidRPr="00F65E65" w:rsidRDefault="001E6A45" w:rsidP="008144FC">
            <w:pPr>
              <w:pStyle w:val="Dates"/>
            </w:pPr>
            <w:r>
              <w:t>6:30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8144FC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8144FC">
            <w:pPr>
              <w:pStyle w:val="Dates"/>
            </w:pPr>
            <w: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8144FC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</w:tcPr>
          <w:p w:rsidR="0004611A" w:rsidRPr="00F65E65" w:rsidRDefault="0004611A" w:rsidP="008144FC">
            <w:pPr>
              <w:pStyle w:val="Dates"/>
            </w:pPr>
            <w:r>
              <w:t>23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8144FC">
            <w:pPr>
              <w:pStyle w:val="Dates"/>
            </w:pPr>
            <w:r>
              <w:t>24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8144FC">
            <w:pPr>
              <w:pStyle w:val="Dates"/>
            </w:pPr>
            <w:r>
              <w:t>25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8144FC">
            <w:pPr>
              <w:pStyle w:val="Dates"/>
            </w:pPr>
            <w: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8144FC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8144FC">
            <w:pPr>
              <w:pStyle w:val="Dates"/>
            </w:pPr>
            <w: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8144FC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</w:tcPr>
          <w:p w:rsidR="0004611A" w:rsidRPr="00F65E65" w:rsidRDefault="0004611A" w:rsidP="008144FC">
            <w:pPr>
              <w:pStyle w:val="Dates"/>
            </w:pPr>
            <w:r>
              <w:t>30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8144FC">
            <w:pPr>
              <w:pStyle w:val="Dates"/>
            </w:pPr>
            <w:r>
              <w:t>31</w:t>
            </w:r>
          </w:p>
        </w:tc>
        <w:tc>
          <w:tcPr>
            <w:tcW w:w="11727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Default="0004611A" w:rsidP="008144FC">
            <w:pPr>
              <w:pStyle w:val="Dates"/>
            </w:pP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August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0B4367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FB4156" w:rsidRPr="00F65E65" w:rsidTr="00FB4156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FB4156" w:rsidRPr="00F65E65" w:rsidRDefault="00FB4156" w:rsidP="008144FC">
            <w:pPr>
              <w:pStyle w:val="Dates"/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Default="00FB4156" w:rsidP="008144FC">
            <w:pPr>
              <w:pStyle w:val="Dates"/>
            </w:pPr>
            <w:r>
              <w:t>2</w:t>
            </w:r>
          </w:p>
          <w:p w:rsidR="001E6A45" w:rsidRDefault="001E6A45" w:rsidP="008144FC">
            <w:pPr>
              <w:pStyle w:val="Dates"/>
            </w:pPr>
          </w:p>
          <w:p w:rsidR="001E6A45" w:rsidRDefault="001E6A45" w:rsidP="008144FC">
            <w:pPr>
              <w:pStyle w:val="Dates"/>
            </w:pPr>
            <w:r>
              <w:t>“Biggest Loser”</w:t>
            </w:r>
          </w:p>
          <w:p w:rsidR="001E6A45" w:rsidRPr="00F65E65" w:rsidRDefault="001E6A45" w:rsidP="008144FC">
            <w:pPr>
              <w:pStyle w:val="Dates"/>
            </w:pPr>
            <w:r>
              <w:t>6:30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6</w:t>
            </w:r>
          </w:p>
        </w:tc>
      </w:tr>
      <w:tr w:rsidR="00FB4156" w:rsidRPr="00F65E65" w:rsidTr="000B4367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7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9</w:t>
            </w:r>
          </w:p>
          <w:p w:rsidR="001E6A45" w:rsidRDefault="001E6A45" w:rsidP="008144FC">
            <w:pPr>
              <w:pStyle w:val="Dates"/>
            </w:pPr>
          </w:p>
          <w:p w:rsidR="001E6A45" w:rsidRDefault="001E6A45" w:rsidP="008144FC">
            <w:pPr>
              <w:pStyle w:val="Dates"/>
            </w:pPr>
            <w:r>
              <w:t>“Biggest Loser”</w:t>
            </w:r>
          </w:p>
          <w:p w:rsidR="001E6A45" w:rsidRPr="00F65E65" w:rsidRDefault="001E6A45" w:rsidP="008144FC">
            <w:pPr>
              <w:pStyle w:val="Dates"/>
            </w:pPr>
            <w:r>
              <w:t>6:30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13</w:t>
            </w:r>
          </w:p>
        </w:tc>
      </w:tr>
      <w:tr w:rsidR="00FB4156" w:rsidRPr="00F65E65" w:rsidTr="000B4367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14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16</w:t>
            </w:r>
          </w:p>
          <w:p w:rsidR="001E6A45" w:rsidRDefault="001E6A45" w:rsidP="008144FC">
            <w:pPr>
              <w:pStyle w:val="Dates"/>
            </w:pPr>
          </w:p>
          <w:p w:rsidR="001E6A45" w:rsidRDefault="001E6A45" w:rsidP="001E6A45">
            <w:pPr>
              <w:pStyle w:val="Dates"/>
            </w:pPr>
            <w:r>
              <w:t>“Biggest Loser”</w:t>
            </w:r>
          </w:p>
          <w:p w:rsidR="001E6A45" w:rsidRPr="00F65E65" w:rsidRDefault="001E6A45" w:rsidP="001E6A45">
            <w:pPr>
              <w:pStyle w:val="Dates"/>
            </w:pPr>
            <w:r>
              <w:t>6:30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18</w:t>
            </w:r>
          </w:p>
          <w:p w:rsidR="001E6A45" w:rsidRDefault="001E6A45" w:rsidP="008144FC">
            <w:pPr>
              <w:pStyle w:val="Dates"/>
            </w:pPr>
          </w:p>
          <w:p w:rsidR="001E6A45" w:rsidRDefault="001E6A45" w:rsidP="008144FC">
            <w:pPr>
              <w:pStyle w:val="Dates"/>
            </w:pPr>
            <w:r>
              <w:t>Sugar Addictions</w:t>
            </w:r>
          </w:p>
          <w:p w:rsidR="001E6A45" w:rsidRPr="00F65E65" w:rsidRDefault="001E6A45" w:rsidP="008144FC">
            <w:pPr>
              <w:pStyle w:val="Dates"/>
            </w:pPr>
            <w:r>
              <w:t>7:00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20</w:t>
            </w:r>
          </w:p>
        </w:tc>
      </w:tr>
      <w:tr w:rsidR="00FB4156" w:rsidRPr="00F65E65" w:rsidTr="000B4367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21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23</w:t>
            </w:r>
          </w:p>
          <w:p w:rsidR="001E6A45" w:rsidRDefault="001E6A45" w:rsidP="008144FC">
            <w:pPr>
              <w:pStyle w:val="Dates"/>
            </w:pPr>
          </w:p>
          <w:p w:rsidR="001E6A45" w:rsidRDefault="001E6A45" w:rsidP="001E6A45">
            <w:pPr>
              <w:pStyle w:val="Dates"/>
            </w:pPr>
            <w:r>
              <w:t>“Biggest Loser”</w:t>
            </w:r>
          </w:p>
          <w:p w:rsidR="001E6A45" w:rsidRPr="00F65E65" w:rsidRDefault="001E6A45" w:rsidP="001E6A45">
            <w:pPr>
              <w:pStyle w:val="Dates"/>
            </w:pPr>
            <w:r>
              <w:t>6:30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27</w:t>
            </w:r>
          </w:p>
        </w:tc>
      </w:tr>
      <w:tr w:rsidR="00FB4156" w:rsidRPr="00F65E65" w:rsidTr="0054654C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28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29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30</w:t>
            </w:r>
          </w:p>
          <w:p w:rsidR="001E6A45" w:rsidRDefault="001E6A45" w:rsidP="008144FC">
            <w:pPr>
              <w:pStyle w:val="Dates"/>
            </w:pPr>
          </w:p>
          <w:p w:rsidR="001E6A45" w:rsidRDefault="001E6A45" w:rsidP="001E6A45">
            <w:pPr>
              <w:pStyle w:val="Dates"/>
            </w:pPr>
            <w:r>
              <w:t>“Biggest Loser”</w:t>
            </w:r>
          </w:p>
          <w:p w:rsidR="001E6A45" w:rsidRDefault="001E6A45" w:rsidP="001E6A45">
            <w:pPr>
              <w:pStyle w:val="Dates"/>
            </w:pPr>
            <w:r>
              <w:t>6:30 PM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31</w:t>
            </w:r>
          </w:p>
        </w:tc>
        <w:tc>
          <w:tcPr>
            <w:tcW w:w="5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September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FB4156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FB4156" w:rsidRPr="00F65E65" w:rsidTr="00FB4156">
        <w:trPr>
          <w:cantSplit/>
          <w:trHeight w:hRule="exact" w:val="1584"/>
          <w:jc w:val="center"/>
        </w:trPr>
        <w:tc>
          <w:tcPr>
            <w:tcW w:w="7815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3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4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10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11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17</w:t>
            </w:r>
          </w:p>
        </w:tc>
      </w:tr>
      <w:tr w:rsidR="00FB4156" w:rsidRPr="00F65E65" w:rsidTr="00FB4156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18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24</w:t>
            </w:r>
          </w:p>
        </w:tc>
      </w:tr>
      <w:tr w:rsidR="00FB4156" w:rsidRPr="00F65E65" w:rsidTr="00FB4156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25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October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FB4156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FB4156" w:rsidRPr="00F65E65" w:rsidTr="00FB4156">
        <w:trPr>
          <w:cantSplit/>
          <w:trHeight w:hRule="exact" w:val="1296"/>
          <w:jc w:val="center"/>
        </w:trPr>
        <w:tc>
          <w:tcPr>
            <w:tcW w:w="11725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</w:t>
            </w:r>
          </w:p>
        </w:tc>
      </w:tr>
      <w:tr w:rsidR="00FB4156" w:rsidRPr="00F65E65" w:rsidTr="000B4367">
        <w:trPr>
          <w:cantSplit/>
          <w:trHeight w:hRule="exact" w:val="129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8</w:t>
            </w:r>
          </w:p>
        </w:tc>
      </w:tr>
      <w:tr w:rsidR="00FB4156" w:rsidRPr="00F65E65" w:rsidTr="000B4367">
        <w:trPr>
          <w:cantSplit/>
          <w:trHeight w:hRule="exact" w:val="129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9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15</w:t>
            </w:r>
          </w:p>
        </w:tc>
      </w:tr>
      <w:tr w:rsidR="00FB4156" w:rsidRPr="00F65E65" w:rsidTr="000B4367">
        <w:trPr>
          <w:cantSplit/>
          <w:trHeight w:hRule="exact" w:val="129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16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22</w:t>
            </w:r>
          </w:p>
        </w:tc>
      </w:tr>
      <w:tr w:rsidR="00FB4156" w:rsidRPr="00F65E65" w:rsidTr="000B4367">
        <w:trPr>
          <w:cantSplit/>
          <w:trHeight w:hRule="exact" w:val="129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23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29</w:t>
            </w:r>
          </w:p>
        </w:tc>
      </w:tr>
      <w:tr w:rsidR="00FB4156" w:rsidRPr="00F65E65" w:rsidTr="00AD4571">
        <w:trPr>
          <w:cantSplit/>
          <w:trHeight w:hRule="exact" w:val="129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30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Default="00FB4156" w:rsidP="008144FC">
            <w:pPr>
              <w:pStyle w:val="Dates"/>
            </w:pPr>
            <w:r>
              <w:t>31</w:t>
            </w:r>
          </w:p>
        </w:tc>
        <w:tc>
          <w:tcPr>
            <w:tcW w:w="9774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Default="00FB4156" w:rsidP="008144FC">
            <w:pPr>
              <w:pStyle w:val="Dates"/>
            </w:pP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2"/>
        <w:gridCol w:w="1954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November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0B4367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FB4156" w:rsidRPr="00F65E65" w:rsidTr="00E020AA">
        <w:trPr>
          <w:cantSplit/>
          <w:trHeight w:hRule="exact" w:val="1584"/>
          <w:jc w:val="center"/>
        </w:trPr>
        <w:tc>
          <w:tcPr>
            <w:tcW w:w="3906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FB4156" w:rsidRPr="00F65E65" w:rsidRDefault="00FB4156" w:rsidP="008144FC">
            <w:pPr>
              <w:pStyle w:val="Dates"/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5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12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19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26</w:t>
            </w:r>
          </w:p>
        </w:tc>
      </w:tr>
      <w:tr w:rsidR="00FB4156" w:rsidRPr="00F65E65" w:rsidTr="00331A8D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27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28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  <w:r>
              <w:t>30</w:t>
            </w:r>
          </w:p>
        </w:tc>
        <w:tc>
          <w:tcPr>
            <w:tcW w:w="5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8144FC">
            <w:pPr>
              <w:pStyle w:val="Dates"/>
            </w:pP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2"/>
        <w:gridCol w:w="1954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December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7235A8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FB4156" w:rsidRPr="00F65E65" w:rsidTr="00595E4C">
        <w:trPr>
          <w:cantSplit/>
          <w:trHeight w:hRule="exact" w:val="1584"/>
          <w:jc w:val="center"/>
        </w:trPr>
        <w:tc>
          <w:tcPr>
            <w:tcW w:w="7815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FB4156" w:rsidRPr="00F65E65" w:rsidRDefault="00FB4156" w:rsidP="008144FC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3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10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17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19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24</w:t>
            </w:r>
          </w:p>
        </w:tc>
      </w:tr>
      <w:tr w:rsidR="00FB4156" w:rsidRPr="00F65E65" w:rsidTr="00390801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8144FC">
            <w:pPr>
              <w:pStyle w:val="Dates"/>
            </w:pPr>
            <w:r>
              <w:t>25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26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8144FC">
            <w:pPr>
              <w:pStyle w:val="Dates"/>
            </w:pPr>
            <w:r>
              <w:t>31</w:t>
            </w:r>
          </w:p>
        </w:tc>
      </w:tr>
    </w:tbl>
    <w:p w:rsidR="00F93DCB" w:rsidRDefault="00F93DCB" w:rsidP="001960E8"/>
    <w:sectPr w:rsidR="00F93DCB" w:rsidSect="00FB4156"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AE298E"/>
    <w:rsid w:val="000105CB"/>
    <w:rsid w:val="000400DF"/>
    <w:rsid w:val="0004611A"/>
    <w:rsid w:val="00050029"/>
    <w:rsid w:val="000540C2"/>
    <w:rsid w:val="000878ED"/>
    <w:rsid w:val="000B4367"/>
    <w:rsid w:val="000F41C9"/>
    <w:rsid w:val="00110DFC"/>
    <w:rsid w:val="0013694D"/>
    <w:rsid w:val="00151E0B"/>
    <w:rsid w:val="00174473"/>
    <w:rsid w:val="001960E8"/>
    <w:rsid w:val="001A23B9"/>
    <w:rsid w:val="001C20AB"/>
    <w:rsid w:val="001D7579"/>
    <w:rsid w:val="001E6A45"/>
    <w:rsid w:val="001F0ABC"/>
    <w:rsid w:val="002438DF"/>
    <w:rsid w:val="0024645D"/>
    <w:rsid w:val="00267C4C"/>
    <w:rsid w:val="00271B35"/>
    <w:rsid w:val="00286626"/>
    <w:rsid w:val="0028699A"/>
    <w:rsid w:val="0029251B"/>
    <w:rsid w:val="00305C15"/>
    <w:rsid w:val="003221DC"/>
    <w:rsid w:val="00335204"/>
    <w:rsid w:val="0034783A"/>
    <w:rsid w:val="00375C59"/>
    <w:rsid w:val="00391582"/>
    <w:rsid w:val="003C38AC"/>
    <w:rsid w:val="003F7F4B"/>
    <w:rsid w:val="00417712"/>
    <w:rsid w:val="00434F56"/>
    <w:rsid w:val="0047586B"/>
    <w:rsid w:val="004951BE"/>
    <w:rsid w:val="004D0530"/>
    <w:rsid w:val="004F3D60"/>
    <w:rsid w:val="00530612"/>
    <w:rsid w:val="00545B07"/>
    <w:rsid w:val="005B06E1"/>
    <w:rsid w:val="005C3241"/>
    <w:rsid w:val="005C4458"/>
    <w:rsid w:val="005D282F"/>
    <w:rsid w:val="005D3D2F"/>
    <w:rsid w:val="005E1018"/>
    <w:rsid w:val="005F030A"/>
    <w:rsid w:val="005F64BC"/>
    <w:rsid w:val="006235CE"/>
    <w:rsid w:val="00662C2C"/>
    <w:rsid w:val="00665B68"/>
    <w:rsid w:val="006A0062"/>
    <w:rsid w:val="006D1C43"/>
    <w:rsid w:val="006E013D"/>
    <w:rsid w:val="006E7C12"/>
    <w:rsid w:val="0070034E"/>
    <w:rsid w:val="00706624"/>
    <w:rsid w:val="007235A8"/>
    <w:rsid w:val="0072635A"/>
    <w:rsid w:val="00745963"/>
    <w:rsid w:val="00745FA0"/>
    <w:rsid w:val="0075427B"/>
    <w:rsid w:val="0076688B"/>
    <w:rsid w:val="00777BE1"/>
    <w:rsid w:val="00781434"/>
    <w:rsid w:val="00785890"/>
    <w:rsid w:val="007A5849"/>
    <w:rsid w:val="007E1BB6"/>
    <w:rsid w:val="007E759C"/>
    <w:rsid w:val="007F0503"/>
    <w:rsid w:val="007F75FF"/>
    <w:rsid w:val="008035FB"/>
    <w:rsid w:val="00807A11"/>
    <w:rsid w:val="008223C9"/>
    <w:rsid w:val="00823014"/>
    <w:rsid w:val="00843B36"/>
    <w:rsid w:val="00860B24"/>
    <w:rsid w:val="00883937"/>
    <w:rsid w:val="008A26C6"/>
    <w:rsid w:val="008B3493"/>
    <w:rsid w:val="008E17EE"/>
    <w:rsid w:val="00940D43"/>
    <w:rsid w:val="00951ED3"/>
    <w:rsid w:val="00975B98"/>
    <w:rsid w:val="0097726B"/>
    <w:rsid w:val="009F0AA0"/>
    <w:rsid w:val="00A250E2"/>
    <w:rsid w:val="00A315BE"/>
    <w:rsid w:val="00A356D3"/>
    <w:rsid w:val="00A64DCE"/>
    <w:rsid w:val="00A81AC5"/>
    <w:rsid w:val="00A95B76"/>
    <w:rsid w:val="00AC5E88"/>
    <w:rsid w:val="00AE298E"/>
    <w:rsid w:val="00AE75DA"/>
    <w:rsid w:val="00B05F5A"/>
    <w:rsid w:val="00B11B45"/>
    <w:rsid w:val="00B25A39"/>
    <w:rsid w:val="00B30A6D"/>
    <w:rsid w:val="00B35068"/>
    <w:rsid w:val="00B3667A"/>
    <w:rsid w:val="00B543F2"/>
    <w:rsid w:val="00B61AF5"/>
    <w:rsid w:val="00B6434F"/>
    <w:rsid w:val="00B64EC4"/>
    <w:rsid w:val="00B66FE4"/>
    <w:rsid w:val="00B71E98"/>
    <w:rsid w:val="00BB3F53"/>
    <w:rsid w:val="00BB4E54"/>
    <w:rsid w:val="00BB5998"/>
    <w:rsid w:val="00BF247B"/>
    <w:rsid w:val="00C00FDA"/>
    <w:rsid w:val="00C0521C"/>
    <w:rsid w:val="00C14AB4"/>
    <w:rsid w:val="00C37ABA"/>
    <w:rsid w:val="00C4216B"/>
    <w:rsid w:val="00C43AC3"/>
    <w:rsid w:val="00C81C83"/>
    <w:rsid w:val="00C8675E"/>
    <w:rsid w:val="00CB7A50"/>
    <w:rsid w:val="00CC1147"/>
    <w:rsid w:val="00CF629B"/>
    <w:rsid w:val="00D03423"/>
    <w:rsid w:val="00D1570B"/>
    <w:rsid w:val="00D5032E"/>
    <w:rsid w:val="00D57674"/>
    <w:rsid w:val="00D9744F"/>
    <w:rsid w:val="00DC5FD4"/>
    <w:rsid w:val="00DD5ADD"/>
    <w:rsid w:val="00E35B6F"/>
    <w:rsid w:val="00E43BC8"/>
    <w:rsid w:val="00E47AB4"/>
    <w:rsid w:val="00E72292"/>
    <w:rsid w:val="00E73029"/>
    <w:rsid w:val="00E81B2E"/>
    <w:rsid w:val="00E97D2F"/>
    <w:rsid w:val="00EC2F29"/>
    <w:rsid w:val="00ED29B6"/>
    <w:rsid w:val="00EF1203"/>
    <w:rsid w:val="00EF4D58"/>
    <w:rsid w:val="00EF6EE3"/>
    <w:rsid w:val="00F00436"/>
    <w:rsid w:val="00F24D83"/>
    <w:rsid w:val="00F65E65"/>
    <w:rsid w:val="00F82808"/>
    <w:rsid w:val="00F913C4"/>
    <w:rsid w:val="00F93DCB"/>
    <w:rsid w:val="00FB4156"/>
    <w:rsid w:val="00FC689D"/>
    <w:rsid w:val="00FE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26B"/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rFonts w:asciiTheme="majorHAnsi" w:hAnsiTheme="majorHAnsi"/>
      <w:bCs/>
      <w:color w:val="17365D" w:themeColor="text2" w:themeShade="BF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 w:themeColor="text2" w:themeShade="BF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\Application%20Data\Microsoft\Templates\TP102053881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BF4951E-AE11-4C3B-807C-BCB3026B7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TP102053881_template.dotx</Template>
  <TotalTime>5</TotalTime>
  <Pages>12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2400</dc:creator>
  <cp:keywords/>
  <dc:description/>
  <cp:lastModifiedBy>DELL 2400</cp:lastModifiedBy>
  <cp:revision>2</cp:revision>
  <cp:lastPrinted>2004-06-11T05:44:00Z</cp:lastPrinted>
  <dcterms:created xsi:type="dcterms:W3CDTF">2011-04-06T21:21:00Z</dcterms:created>
  <dcterms:modified xsi:type="dcterms:W3CDTF">2011-04-06T21:29:00Z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TC020538829991</vt:lpwstr>
  </property>
</Properties>
</file>